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DC4AA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DC4AA4">
              <w:t>28.05.2026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CC6B7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C6B77">
              <w:t>24/2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32473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FA3399" w:rsidRPr="00FA3399">
              <w:t xml:space="preserve">О внесении изменений в решение региональной службы по тарифам Нижегородской области </w:t>
            </w:r>
            <w:r w:rsidR="00FA3399">
              <w:br/>
            </w:r>
            <w:r w:rsidR="0088477D" w:rsidRPr="0088477D">
              <w:t xml:space="preserve">от </w:t>
            </w:r>
            <w:r w:rsidR="00324730">
              <w:t>11 апреля</w:t>
            </w:r>
            <w:r w:rsidR="0088477D" w:rsidRPr="0088477D">
              <w:t xml:space="preserve"> 202</w:t>
            </w:r>
            <w:r w:rsidR="00324730">
              <w:t>5</w:t>
            </w:r>
            <w:r w:rsidR="0088477D" w:rsidRPr="0088477D">
              <w:t xml:space="preserve"> г. № </w:t>
            </w:r>
            <w:r w:rsidR="00324730">
              <w:t>15/5</w:t>
            </w:r>
            <w:r w:rsidR="0088477D" w:rsidRPr="0088477D">
              <w:t xml:space="preserve"> «</w:t>
            </w:r>
            <w:r w:rsidR="00324730" w:rsidRPr="00324730">
              <w:t xml:space="preserve">Об установлении в индивидуальном порядке платы за подключение (технологическое присоединение) объекта капитального строительства ОБЩЕСТВА С ОГРАНИЧЕННОЙ ОТВЕТСТВЕННОСТЬЮ «СПЕЦИАЛИЗИРОВАННЫЙ ЗАСТРОЙЩИК «КАПИТАЛ-СТРОЙ» (ИНН 5250044000),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77C8E" w:rsidRPr="00324730" w:rsidRDefault="00324730" w:rsidP="00324730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324730">
        <w:rPr>
          <w:rFonts w:eastAsiaTheme="minorHAnsi"/>
          <w:szCs w:val="28"/>
          <w:lang w:eastAsia="en-US"/>
        </w:rPr>
        <w:t xml:space="preserve">г. Кстово Нижегородской области (подключаемый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объект: торгово-офисное здание и группа жилых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домов со встроенно-пристроенными помещениями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общественного назначения и автостоянкой на земельном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участке по адресу: Нижегородская область,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г. Кстово, ул. Школьная, кадастровый номер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52:25:0010326:36), к системе теплоснабжения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ПУБЛИЧНОГО АКЦИОНЕРНОГО ОБЩЕСТВА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 xml:space="preserve">«Т ПЛЮС» (ИНН 6315376946), городской округ </w:t>
      </w:r>
      <w:r>
        <w:rPr>
          <w:rFonts w:eastAsiaTheme="minorHAnsi"/>
          <w:szCs w:val="28"/>
          <w:lang w:eastAsia="en-US"/>
        </w:rPr>
        <w:br/>
      </w:r>
      <w:r w:rsidRPr="00324730">
        <w:rPr>
          <w:rFonts w:eastAsiaTheme="minorHAnsi"/>
          <w:szCs w:val="28"/>
          <w:lang w:eastAsia="en-US"/>
        </w:rPr>
        <w:t>Красногорск Московской области</w:t>
      </w:r>
      <w:r w:rsidR="0088477D" w:rsidRPr="00FA3399">
        <w:rPr>
          <w:rFonts w:eastAsiaTheme="minorHAnsi"/>
          <w:szCs w:val="28"/>
          <w:lang w:eastAsia="en-US"/>
        </w:rPr>
        <w:t>»</w:t>
      </w:r>
    </w:p>
    <w:p w:rsidR="0088477D" w:rsidRDefault="0088477D" w:rsidP="00FA3399">
      <w:pPr>
        <w:autoSpaceDE w:val="0"/>
        <w:autoSpaceDN w:val="0"/>
        <w:adjustRightInd w:val="0"/>
        <w:jc w:val="center"/>
        <w:rPr>
          <w:szCs w:val="24"/>
        </w:rPr>
      </w:pPr>
    </w:p>
    <w:p w:rsidR="00FA3399" w:rsidRPr="00FA3399" w:rsidRDefault="00FA3399" w:rsidP="00FA3399">
      <w:pPr>
        <w:autoSpaceDE w:val="0"/>
        <w:autoSpaceDN w:val="0"/>
        <w:adjustRightInd w:val="0"/>
        <w:jc w:val="center"/>
        <w:rPr>
          <w:szCs w:val="24"/>
        </w:rPr>
      </w:pPr>
      <w:bookmarkStart w:id="2" w:name="_GoBack"/>
      <w:bookmarkEnd w:id="2"/>
    </w:p>
    <w:p w:rsidR="000F4546" w:rsidRPr="00EE1FE6" w:rsidRDefault="000F4546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4E6" w:rsidRPr="009551B1" w:rsidRDefault="00206F61" w:rsidP="00DC04E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206F61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ценообразовании в сфере теплоснабжения», </w:t>
      </w:r>
      <w:hyperlink r:id="rId10" w:history="1">
        <w:r w:rsidRPr="00206F61">
          <w:rPr>
            <w:rStyle w:val="a7"/>
            <w:szCs w:val="28"/>
          </w:rPr>
          <w:t>постановлением</w:t>
        </w:r>
      </w:hyperlink>
      <w:r w:rsidRPr="00206F61">
        <w:rPr>
          <w:szCs w:val="28"/>
        </w:rPr>
        <w:t xml:space="preserve"> Правительства Российской Федерации от 30 ноября 2021 г.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ФСТ России от 13 июня 2013 г. № 760-э «Об утверждении </w:t>
      </w:r>
      <w:r w:rsidRPr="00206F61">
        <w:rPr>
          <w:szCs w:val="28"/>
        </w:rPr>
        <w:lastRenderedPageBreak/>
        <w:t xml:space="preserve">Методических указаний по расчету регулируемых цен (тарифов) в сфере теплоснабжения» и на основании рассмотрения расчетных и обосновывающих материалов, представленных </w:t>
      </w:r>
      <w:r w:rsidR="00324730" w:rsidRPr="00324730">
        <w:rPr>
          <w:rFonts w:eastAsiaTheme="minorHAnsi"/>
          <w:szCs w:val="28"/>
          <w:lang w:eastAsia="en-US"/>
        </w:rPr>
        <w:t>ПУБЛИЧНЫМ АКЦИОНЕРНЫМ ОБЩЕСТВОМ «Т ПЛЮС» (ИНН 6315376946), городской округ Красногорск Московской области</w:t>
      </w:r>
      <w:r w:rsidRPr="00206F61">
        <w:rPr>
          <w:bCs/>
          <w:szCs w:val="28"/>
        </w:rPr>
        <w:t xml:space="preserve">, </w:t>
      </w:r>
      <w:r w:rsidRPr="00DC4AA4">
        <w:rPr>
          <w:bCs/>
          <w:szCs w:val="28"/>
        </w:rPr>
        <w:t>дополнительного</w:t>
      </w:r>
      <w:r w:rsidRPr="00130F3B">
        <w:rPr>
          <w:bCs/>
          <w:szCs w:val="28"/>
        </w:rPr>
        <w:t xml:space="preserve"> </w:t>
      </w:r>
      <w:r w:rsidR="0088477D">
        <w:rPr>
          <w:szCs w:val="28"/>
        </w:rPr>
        <w:t>экспертного заключения рег. № в-</w:t>
      </w:r>
      <w:r w:rsidR="004040E8">
        <w:rPr>
          <w:szCs w:val="28"/>
        </w:rPr>
        <w:t>80</w:t>
      </w:r>
      <w:r w:rsidRPr="00130F3B">
        <w:rPr>
          <w:szCs w:val="28"/>
        </w:rPr>
        <w:t xml:space="preserve"> от </w:t>
      </w:r>
      <w:r w:rsidR="004040E8">
        <w:rPr>
          <w:szCs w:val="28"/>
        </w:rPr>
        <w:t xml:space="preserve">21 мая </w:t>
      </w:r>
      <w:r w:rsidR="00324730">
        <w:rPr>
          <w:szCs w:val="28"/>
        </w:rPr>
        <w:t>2026</w:t>
      </w:r>
      <w:r w:rsidRPr="00130F3B">
        <w:rPr>
          <w:szCs w:val="28"/>
        </w:rPr>
        <w:t xml:space="preserve"> г.:</w:t>
      </w:r>
    </w:p>
    <w:p w:rsidR="00324730" w:rsidRDefault="00A00B06" w:rsidP="0088477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3E1106">
        <w:rPr>
          <w:b/>
          <w:szCs w:val="28"/>
        </w:rPr>
        <w:t>1.</w:t>
      </w:r>
      <w:r w:rsidR="00D22240">
        <w:rPr>
          <w:b/>
          <w:szCs w:val="28"/>
        </w:rPr>
        <w:t xml:space="preserve"> </w:t>
      </w:r>
      <w:r w:rsidR="00D22240" w:rsidRPr="00D22240">
        <w:rPr>
          <w:szCs w:val="28"/>
        </w:rPr>
        <w:t xml:space="preserve">Внести в </w:t>
      </w:r>
      <w:r w:rsidR="008F130D">
        <w:rPr>
          <w:noProof/>
          <w:szCs w:val="28"/>
        </w:rPr>
        <w:t>решение р</w:t>
      </w:r>
      <w:r w:rsidR="007C1699">
        <w:rPr>
          <w:noProof/>
          <w:szCs w:val="28"/>
        </w:rPr>
        <w:t>егиональной службы</w:t>
      </w:r>
      <w:r w:rsidR="008F130D" w:rsidRPr="0060749D">
        <w:rPr>
          <w:noProof/>
          <w:szCs w:val="28"/>
        </w:rPr>
        <w:t xml:space="preserve"> по тарифам Нижегородской области </w:t>
      </w:r>
      <w:r w:rsidR="00FA3399" w:rsidRPr="00FA3399">
        <w:rPr>
          <w:rFonts w:eastAsiaTheme="minorHAnsi"/>
          <w:szCs w:val="28"/>
          <w:lang w:eastAsia="en-US"/>
        </w:rPr>
        <w:t xml:space="preserve">от </w:t>
      </w:r>
      <w:r w:rsidR="00324730">
        <w:rPr>
          <w:rFonts w:eastAsiaTheme="minorHAnsi"/>
          <w:szCs w:val="28"/>
          <w:lang w:eastAsia="en-US"/>
        </w:rPr>
        <w:t>11 апреля 2025</w:t>
      </w:r>
      <w:r w:rsidR="00FA3399" w:rsidRPr="00FA3399">
        <w:rPr>
          <w:rFonts w:eastAsiaTheme="minorHAnsi"/>
          <w:szCs w:val="28"/>
          <w:lang w:eastAsia="en-US"/>
        </w:rPr>
        <w:t xml:space="preserve"> г. № </w:t>
      </w:r>
      <w:r w:rsidR="00324730">
        <w:rPr>
          <w:rFonts w:eastAsiaTheme="minorHAnsi"/>
          <w:szCs w:val="28"/>
          <w:lang w:eastAsia="en-US"/>
        </w:rPr>
        <w:t>15/5</w:t>
      </w:r>
      <w:r w:rsidR="00FA3399" w:rsidRPr="00FA3399">
        <w:rPr>
          <w:rFonts w:eastAsiaTheme="minorHAnsi"/>
          <w:szCs w:val="28"/>
          <w:lang w:eastAsia="en-US"/>
        </w:rPr>
        <w:t xml:space="preserve"> «</w:t>
      </w:r>
      <w:r w:rsidR="00324730" w:rsidRPr="00324730">
        <w:rPr>
          <w:rFonts w:eastAsiaTheme="minorHAnsi"/>
          <w:szCs w:val="28"/>
          <w:lang w:eastAsia="en-US"/>
        </w:rPr>
        <w:t>Об установлении в индивидуальном порядке платы за подключение (технологическое присоединение) объекта капитального строительства ОБЩЕСТВА С ОГРАНИЧЕННОЙ ОТВЕТСТВЕННОСТЬЮ «СПЕЦИАЛИЗИРОВАННЫЙ ЗАСТРОЙЩИК «КАПИТАЛ-СТРОЙ» (ИНН 5250044000), г. Кстово Нижегородской области (подключаемый объект: торгово-офисное здание и группа жилых домов со встроенно-пристроенными помещениями общественного назначения и автостоянкой на земельном участке по адресу: Нижегородская область, г. Кстово, ул. Школьная, кадастровый номер 52:25:0010326:36), к системе теплоснабжения ПУБЛИЧНОГО АКЦИОНЕРНОГО ОБЩЕСТВА «Т ПЛЮС» (ИНН 6315376946), городской округ Красногорск Московской области</w:t>
      </w:r>
      <w:r w:rsidR="00FA3399" w:rsidRPr="00FA3399">
        <w:rPr>
          <w:rFonts w:eastAsiaTheme="minorHAnsi"/>
          <w:szCs w:val="28"/>
          <w:lang w:eastAsia="en-US"/>
        </w:rPr>
        <w:t>»</w:t>
      </w:r>
      <w:r w:rsidR="00DC04E6">
        <w:rPr>
          <w:rFonts w:eastAsiaTheme="minorHAnsi"/>
          <w:szCs w:val="28"/>
          <w:lang w:eastAsia="en-US"/>
        </w:rPr>
        <w:t xml:space="preserve"> </w:t>
      </w:r>
      <w:r w:rsidR="00324730">
        <w:rPr>
          <w:rFonts w:eastAsiaTheme="minorHAnsi"/>
          <w:szCs w:val="28"/>
          <w:lang w:eastAsia="en-US"/>
        </w:rPr>
        <w:t xml:space="preserve">следующие </w:t>
      </w:r>
      <w:r w:rsidR="00FA3399">
        <w:rPr>
          <w:szCs w:val="28"/>
        </w:rPr>
        <w:t>изменения</w:t>
      </w:r>
      <w:r w:rsidR="00324730">
        <w:rPr>
          <w:szCs w:val="28"/>
        </w:rPr>
        <w:t>:</w:t>
      </w:r>
    </w:p>
    <w:p w:rsidR="00324730" w:rsidRPr="00324730" w:rsidRDefault="00324730" w:rsidP="0088477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06690">
        <w:rPr>
          <w:b/>
          <w:szCs w:val="28"/>
        </w:rPr>
        <w:t>1.1.</w:t>
      </w:r>
      <w:r w:rsidRPr="00406690">
        <w:rPr>
          <w:szCs w:val="28"/>
        </w:rPr>
        <w:t xml:space="preserve"> В наименовании и пункте 1 решения слова «</w:t>
      </w:r>
      <w:r w:rsidR="00132187" w:rsidRPr="00132187">
        <w:rPr>
          <w:szCs w:val="28"/>
        </w:rPr>
        <w:t>ОБЩЕСТВА С</w:t>
      </w:r>
      <w:r w:rsidR="00132187">
        <w:rPr>
          <w:szCs w:val="28"/>
        </w:rPr>
        <w:t xml:space="preserve"> ОГРАНИЧЕННОЙ ОТВЕТСТВЕННОСТЬЮ «СПЕЦИАЛИЗИРОВАННЫЙ ЗАКАЗЧИК «КАПИТАЛ-СТРОЙ»</w:t>
      </w:r>
      <w:r w:rsidR="00132187" w:rsidRPr="00132187">
        <w:rPr>
          <w:szCs w:val="28"/>
        </w:rPr>
        <w:t xml:space="preserve"> (ИНН 5250044000), г. Кстово Нижегородской области (подключаемый объект: торгово-офисное здание и группа жилых домов со встроенно-пристроенными помещениями общественного назначения и автостоянкой на земельном участке по адресу: Нижегородская область, г. Кстово, ул. Школьная, кадастровый номер 52:25:0010326:36)</w:t>
      </w:r>
      <w:r w:rsidRPr="00406690">
        <w:rPr>
          <w:szCs w:val="28"/>
        </w:rPr>
        <w:t>» заменить словами «</w:t>
      </w:r>
      <w:r w:rsidR="00132187" w:rsidRPr="00132187">
        <w:rPr>
          <w:szCs w:val="28"/>
        </w:rPr>
        <w:t>ОБЩЕСТВА С</w:t>
      </w:r>
      <w:r w:rsidR="00132187">
        <w:rPr>
          <w:szCs w:val="28"/>
        </w:rPr>
        <w:t xml:space="preserve"> ОГРАНИЧЕННОЙ ОТВЕТСТВЕННОСТЬЮ «СПЕЦИАЛИЗИРОВАННЫЙ ЗАКАЗЧИК «КАПИТАЛ-СТРОЙ»</w:t>
      </w:r>
      <w:r w:rsidR="00132187" w:rsidRPr="00132187">
        <w:rPr>
          <w:szCs w:val="28"/>
        </w:rPr>
        <w:t xml:space="preserve"> (ИНН 5250044000), г. </w:t>
      </w:r>
      <w:r w:rsidR="00132187">
        <w:rPr>
          <w:szCs w:val="28"/>
        </w:rPr>
        <w:t>Нижний Новгород</w:t>
      </w:r>
      <w:r w:rsidR="00132187" w:rsidRPr="00132187">
        <w:rPr>
          <w:szCs w:val="28"/>
        </w:rPr>
        <w:t xml:space="preserve"> (подключаемый объект: </w:t>
      </w:r>
      <w:r w:rsidR="00DC4AA4" w:rsidRPr="00DC4AA4">
        <w:rPr>
          <w:szCs w:val="28"/>
        </w:rPr>
        <w:t>торгово-офисное здание и группа жилых домов со встроенно-пристроенными помещениями общественного назначения и автостоянкой по ул. Школьная в г. Кстово Нижегородской области</w:t>
      </w:r>
      <w:r w:rsidR="00132187">
        <w:rPr>
          <w:szCs w:val="28"/>
        </w:rPr>
        <w:t>)</w:t>
      </w:r>
      <w:r w:rsidRPr="00406690">
        <w:rPr>
          <w:szCs w:val="28"/>
        </w:rPr>
        <w:t>».</w:t>
      </w:r>
    </w:p>
    <w:p w:rsidR="00324730" w:rsidRDefault="00324730" w:rsidP="0088477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324730">
        <w:rPr>
          <w:b/>
          <w:szCs w:val="28"/>
        </w:rPr>
        <w:t>1.2.</w:t>
      </w:r>
      <w:r>
        <w:rPr>
          <w:szCs w:val="28"/>
        </w:rPr>
        <w:t xml:space="preserve"> В</w:t>
      </w:r>
      <w:r w:rsidR="00FA3399">
        <w:rPr>
          <w:szCs w:val="28"/>
        </w:rPr>
        <w:t xml:space="preserve"> </w:t>
      </w:r>
      <w:r w:rsidR="0088477D">
        <w:rPr>
          <w:szCs w:val="28"/>
        </w:rPr>
        <w:t>пункте</w:t>
      </w:r>
      <w:r w:rsidR="00FA3399">
        <w:rPr>
          <w:szCs w:val="28"/>
        </w:rPr>
        <w:t xml:space="preserve"> 1 решения </w:t>
      </w:r>
      <w:r w:rsidR="00DC4AA4" w:rsidRPr="00DC4AA4">
        <w:rPr>
          <w:szCs w:val="28"/>
        </w:rPr>
        <w:t>слова «в размере 14134,74 тыс. руб. (без учета НДС) за подключаемую тепловую нагрузку 1,701678 Гкал/час»</w:t>
      </w:r>
      <w:r w:rsidR="00DC4AA4">
        <w:rPr>
          <w:szCs w:val="28"/>
        </w:rPr>
        <w:t xml:space="preserve"> заменить</w:t>
      </w:r>
      <w:r w:rsidR="00DC4AA4" w:rsidRPr="00DC4AA4">
        <w:rPr>
          <w:szCs w:val="28"/>
        </w:rPr>
        <w:t xml:space="preserve"> словами «в размере 15735,24 тыс. руб. (без учета НДС) за подключаемую тепловую нагрузку 2,137 Гкал/час»</w:t>
      </w:r>
      <w:r>
        <w:rPr>
          <w:szCs w:val="28"/>
        </w:rPr>
        <w:t>.</w:t>
      </w:r>
    </w:p>
    <w:p w:rsidR="00A00B06" w:rsidRPr="00476233" w:rsidRDefault="00A00B06" w:rsidP="00DB31A8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76233">
        <w:rPr>
          <w:b/>
          <w:szCs w:val="28"/>
        </w:rPr>
        <w:t>2.</w:t>
      </w:r>
      <w:r w:rsidRPr="00476233">
        <w:rPr>
          <w:szCs w:val="28"/>
        </w:rPr>
        <w:t xml:space="preserve"> Настоящее решение вступает в силу со дня его принятия.</w:t>
      </w:r>
    </w:p>
    <w:p w:rsidR="00DC4AA4" w:rsidRDefault="00DC4AA4" w:rsidP="00DC4AA4">
      <w:pPr>
        <w:jc w:val="both"/>
        <w:rPr>
          <w:sz w:val="24"/>
          <w:szCs w:val="24"/>
        </w:rPr>
      </w:pPr>
    </w:p>
    <w:p w:rsidR="00DC4AA4" w:rsidRPr="002B6EEC" w:rsidRDefault="00DC4AA4" w:rsidP="00DC4AA4">
      <w:pPr>
        <w:jc w:val="both"/>
        <w:rPr>
          <w:sz w:val="24"/>
          <w:szCs w:val="24"/>
        </w:rPr>
      </w:pPr>
    </w:p>
    <w:p w:rsidR="00D22240" w:rsidRDefault="00D22240" w:rsidP="00D02DC5">
      <w:pPr>
        <w:tabs>
          <w:tab w:val="left" w:pos="1897"/>
        </w:tabs>
        <w:spacing w:line="276" w:lineRule="auto"/>
        <w:rPr>
          <w:sz w:val="24"/>
          <w:szCs w:val="24"/>
        </w:rPr>
      </w:pPr>
    </w:p>
    <w:p w:rsidR="0033207B" w:rsidRPr="00EC3266" w:rsidRDefault="00FA3399" w:rsidP="0033207B">
      <w:pPr>
        <w:tabs>
          <w:tab w:val="left" w:pos="1897"/>
        </w:tabs>
        <w:spacing w:line="276" w:lineRule="auto"/>
        <w:ind w:right="-284"/>
        <w:rPr>
          <w:szCs w:val="28"/>
        </w:rPr>
      </w:pPr>
      <w:r>
        <w:rPr>
          <w:szCs w:val="28"/>
        </w:rPr>
        <w:t>Руководитель</w:t>
      </w:r>
      <w:r w:rsidR="0033207B">
        <w:rPr>
          <w:szCs w:val="28"/>
        </w:rPr>
        <w:t xml:space="preserve"> службы</w:t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</w:r>
      <w:r w:rsidR="0033207B">
        <w:rPr>
          <w:szCs w:val="28"/>
        </w:rPr>
        <w:tab/>
        <w:t xml:space="preserve">            </w:t>
      </w:r>
      <w:r>
        <w:rPr>
          <w:szCs w:val="28"/>
        </w:rPr>
        <w:t xml:space="preserve">           Ю.Л.Алешина</w:t>
      </w:r>
    </w:p>
    <w:p w:rsidR="00134F35" w:rsidRDefault="00134F35" w:rsidP="0033207B">
      <w:pPr>
        <w:tabs>
          <w:tab w:val="left" w:pos="1897"/>
        </w:tabs>
        <w:spacing w:line="276" w:lineRule="auto"/>
        <w:rPr>
          <w:szCs w:val="28"/>
        </w:rPr>
      </w:pPr>
    </w:p>
    <w:sectPr w:rsidR="00134F35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B77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9A58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95AC0"/>
    <w:multiLevelType w:val="hybridMultilevel"/>
    <w:tmpl w:val="DC44AE48"/>
    <w:lvl w:ilvl="0" w:tplc="BCA6B5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1EF4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DD1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4546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0F3B"/>
    <w:rsid w:val="00131FCF"/>
    <w:rsid w:val="00132187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50D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6F61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E7D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47AD0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1935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4730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07B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C8A"/>
    <w:rsid w:val="003C4DEA"/>
    <w:rsid w:val="003C5134"/>
    <w:rsid w:val="003C58DE"/>
    <w:rsid w:val="003D2D21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1106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0E8"/>
    <w:rsid w:val="004045B8"/>
    <w:rsid w:val="00404DFA"/>
    <w:rsid w:val="004050BB"/>
    <w:rsid w:val="00405503"/>
    <w:rsid w:val="0040656A"/>
    <w:rsid w:val="00406591"/>
    <w:rsid w:val="00406690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3AEE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1F2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6D5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118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6E55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548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A6A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1CEB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D97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C3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C8E"/>
    <w:rsid w:val="00581A27"/>
    <w:rsid w:val="005833BF"/>
    <w:rsid w:val="005846BD"/>
    <w:rsid w:val="00586D0E"/>
    <w:rsid w:val="00587B46"/>
    <w:rsid w:val="00590048"/>
    <w:rsid w:val="005900CE"/>
    <w:rsid w:val="00590463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747D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692"/>
    <w:rsid w:val="00642EA3"/>
    <w:rsid w:val="006447A3"/>
    <w:rsid w:val="006448FC"/>
    <w:rsid w:val="00644ACF"/>
    <w:rsid w:val="00645216"/>
    <w:rsid w:val="006452F5"/>
    <w:rsid w:val="006469FB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B1C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23D"/>
    <w:rsid w:val="0068164C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3729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93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3E64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699"/>
    <w:rsid w:val="007C2581"/>
    <w:rsid w:val="007C3AFD"/>
    <w:rsid w:val="007C4D91"/>
    <w:rsid w:val="007C52B1"/>
    <w:rsid w:val="007C57D9"/>
    <w:rsid w:val="007C5BA1"/>
    <w:rsid w:val="007C78A7"/>
    <w:rsid w:val="007D0569"/>
    <w:rsid w:val="007D0AA8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7EA"/>
    <w:rsid w:val="008836F5"/>
    <w:rsid w:val="0088477D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1E5F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30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5E6B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F2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0FD5"/>
    <w:rsid w:val="009D1DC4"/>
    <w:rsid w:val="009D2681"/>
    <w:rsid w:val="009D2DB8"/>
    <w:rsid w:val="009D3BD6"/>
    <w:rsid w:val="009D3D4E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635"/>
    <w:rsid w:val="00A61873"/>
    <w:rsid w:val="00A6277A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D9C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3C0"/>
    <w:rsid w:val="00AD5ABD"/>
    <w:rsid w:val="00AD5AF7"/>
    <w:rsid w:val="00AD5ECB"/>
    <w:rsid w:val="00AD5F23"/>
    <w:rsid w:val="00AD6446"/>
    <w:rsid w:val="00AD7CA2"/>
    <w:rsid w:val="00AE109B"/>
    <w:rsid w:val="00AE1853"/>
    <w:rsid w:val="00AE1B20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407B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389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91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29E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CD5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9EB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4992"/>
    <w:rsid w:val="00C156A2"/>
    <w:rsid w:val="00C15AD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EF8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2CAE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28C0"/>
    <w:rsid w:val="00CC47F1"/>
    <w:rsid w:val="00CC4EE8"/>
    <w:rsid w:val="00CC6424"/>
    <w:rsid w:val="00CC6B77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B1F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2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240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348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3C1B"/>
    <w:rsid w:val="00D94042"/>
    <w:rsid w:val="00D9469A"/>
    <w:rsid w:val="00D95881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1A8"/>
    <w:rsid w:val="00DB54C5"/>
    <w:rsid w:val="00DB5EFA"/>
    <w:rsid w:val="00DB63C9"/>
    <w:rsid w:val="00DB65D2"/>
    <w:rsid w:val="00DB65E2"/>
    <w:rsid w:val="00DB7926"/>
    <w:rsid w:val="00DB79B7"/>
    <w:rsid w:val="00DB7C6C"/>
    <w:rsid w:val="00DC024E"/>
    <w:rsid w:val="00DC03EB"/>
    <w:rsid w:val="00DC04E6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AA4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E72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6E4B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4DBF"/>
    <w:rsid w:val="00EE63D9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5C91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99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77B0A305"/>
  <w15:docId w15:val="{1188D763-A669-47B8-BA38-A1E645F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BE616482AA3CE241994DC27A95A6276667D04953B27D85727F8E35A37F73BEAE13897CF85F8B5CA2C7F942411UFc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</TotalTime>
  <Pages>2</Pages>
  <Words>463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8</cp:revision>
  <cp:lastPrinted>2026-05-25T13:58:00Z</cp:lastPrinted>
  <dcterms:created xsi:type="dcterms:W3CDTF">2026-05-12T09:30:00Z</dcterms:created>
  <dcterms:modified xsi:type="dcterms:W3CDTF">2026-05-25T13:58:00Z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